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FA0E53">
      <w:pPr>
        <w:tabs>
          <w:tab w:val="left" w:pos="3933"/>
        </w:tabs>
        <w:jc w:val="both"/>
        <w:rPr>
          <w:color w:val="000000"/>
        </w:rPr>
      </w:pPr>
    </w:p>
    <w:p w:rsidR="007E0120" w:rsidRDefault="004E4F30" w:rsidP="008859E8">
      <w:pPr>
        <w:jc w:val="center"/>
      </w:pPr>
      <w:r w:rsidRPr="004E4F30">
        <w:t>от 25.04.2023  № 310-рп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1A7E2A" w:rsidRDefault="001A7E2A" w:rsidP="001A7E2A">
      <w:pPr>
        <w:autoSpaceDE w:val="0"/>
        <w:autoSpaceDN w:val="0"/>
        <w:adjustRightInd w:val="0"/>
        <w:contextualSpacing/>
        <w:jc w:val="both"/>
      </w:pPr>
    </w:p>
    <w:p w:rsidR="00A152FF" w:rsidRDefault="00A152FF" w:rsidP="00A152FF">
      <w:pPr>
        <w:autoSpaceDE w:val="0"/>
        <w:autoSpaceDN w:val="0"/>
        <w:adjustRightInd w:val="0"/>
        <w:jc w:val="center"/>
      </w:pPr>
      <w:r>
        <w:t>О внесении изменений в р</w:t>
      </w:r>
      <w:r w:rsidRPr="009B7D84">
        <w:t>аспоряжение Правительства Новосибирской области</w:t>
      </w:r>
    </w:p>
    <w:p w:rsidR="00A152FF" w:rsidRPr="0069002A" w:rsidRDefault="00A152FF" w:rsidP="00A152FF">
      <w:pPr>
        <w:autoSpaceDE w:val="0"/>
        <w:autoSpaceDN w:val="0"/>
        <w:adjustRightInd w:val="0"/>
        <w:jc w:val="center"/>
      </w:pPr>
      <w:r>
        <w:t>от 20.02.2023</w:t>
      </w:r>
      <w:r w:rsidR="00DE6AE1">
        <w:t xml:space="preserve"> </w:t>
      </w:r>
      <w:r>
        <w:t xml:space="preserve"> № </w:t>
      </w:r>
      <w:r w:rsidRPr="009B7D84">
        <w:t>117-рп</w:t>
      </w:r>
    </w:p>
    <w:p w:rsidR="00A152FF" w:rsidRDefault="00A152FF" w:rsidP="00A152FF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DE6AE1" w:rsidRPr="00DE6AE1" w:rsidRDefault="00DE6AE1" w:rsidP="00A152FF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152FF" w:rsidRDefault="004E4F30" w:rsidP="00A152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9" w:history="1">
        <w:r w:rsidR="00A152FF" w:rsidRPr="005E7185">
          <w:t>В соответствии с пунктом 6</w:t>
        </w:r>
      </w:hyperlink>
      <w:r w:rsidR="00A152FF" w:rsidRPr="005E7185">
        <w:t xml:space="preserve"> Перечня поручений Президента Российской Федерации по итогам заседания Совета при Пре</w:t>
      </w:r>
      <w:r w:rsidR="00DE6AE1">
        <w:t>зиденте Российской Федерации по </w:t>
      </w:r>
      <w:r w:rsidR="00A152FF" w:rsidRPr="005E7185">
        <w:t xml:space="preserve">развитию гражданского общества и правам человека от 07.12.2022 </w:t>
      </w:r>
      <w:r w:rsidR="00A152FF">
        <w:t>в</w:t>
      </w:r>
      <w:r w:rsidR="00DE6AE1">
        <w:rPr>
          <w:color w:val="000000"/>
        </w:rPr>
        <w:t>нести в </w:t>
      </w:r>
      <w:r w:rsidR="00A152FF" w:rsidRPr="00D04696">
        <w:rPr>
          <w:color w:val="000000"/>
        </w:rPr>
        <w:t>распоряжение Правительства Новосибирской области</w:t>
      </w:r>
      <w:r w:rsidR="00A152FF">
        <w:rPr>
          <w:color w:val="000000"/>
        </w:rPr>
        <w:t xml:space="preserve"> от </w:t>
      </w:r>
      <w:r w:rsidR="00A152FF" w:rsidRPr="00D04696">
        <w:rPr>
          <w:color w:val="000000"/>
        </w:rPr>
        <w:t xml:space="preserve">20.02.2023 </w:t>
      </w:r>
      <w:r w:rsidR="00A152FF">
        <w:rPr>
          <w:color w:val="000000"/>
        </w:rPr>
        <w:t>№ </w:t>
      </w:r>
      <w:r w:rsidR="00A152FF" w:rsidRPr="00D04696">
        <w:rPr>
          <w:color w:val="000000"/>
        </w:rPr>
        <w:t>117-рп</w:t>
      </w:r>
      <w:r w:rsidR="00A152FF">
        <w:rPr>
          <w:color w:val="000000"/>
        </w:rPr>
        <w:t xml:space="preserve"> «</w:t>
      </w:r>
      <w:r w:rsidR="00DE6AE1">
        <w:rPr>
          <w:color w:val="000000"/>
        </w:rPr>
        <w:t xml:space="preserve">О  </w:t>
      </w:r>
      <w:r w:rsidR="00A152FF" w:rsidRPr="00D04696">
        <w:rPr>
          <w:color w:val="000000"/>
        </w:rPr>
        <w:t>реализации Губернаторского проекта по комплексной реабилитации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</w:t>
      </w:r>
      <w:r w:rsidR="00A152FF">
        <w:rPr>
          <w:color w:val="000000"/>
        </w:rPr>
        <w:t>де специальной военной операции» следующие изменения:</w:t>
      </w:r>
    </w:p>
    <w:p w:rsidR="00A152FF" w:rsidRDefault="00DE6AE1" w:rsidP="00A152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 Пункт </w:t>
      </w:r>
      <w:r w:rsidR="00A152FF">
        <w:rPr>
          <w:color w:val="000000"/>
        </w:rPr>
        <w:t xml:space="preserve">2 дополнить </w:t>
      </w:r>
      <w:r>
        <w:rPr>
          <w:color w:val="000000"/>
        </w:rPr>
        <w:t>словами «, </w:t>
      </w:r>
      <w:r w:rsidR="00A152FF">
        <w:rPr>
          <w:color w:val="000000"/>
        </w:rPr>
        <w:t>министерство здравоохранения Новосибирской области».</w:t>
      </w:r>
    </w:p>
    <w:p w:rsidR="00A152FF" w:rsidRPr="00427651" w:rsidRDefault="00A152FF" w:rsidP="00A152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2. </w:t>
      </w:r>
      <w:r w:rsidRPr="00427651">
        <w:rPr>
          <w:color w:val="000000"/>
        </w:rPr>
        <w:t>П</w:t>
      </w:r>
      <w:r w:rsidRPr="00427651">
        <w:t>одпункт 2 пункта 5 после слов «</w:t>
      </w:r>
      <w:r>
        <w:t>в трудоустройстве</w:t>
      </w:r>
      <w:r w:rsidRPr="00427651">
        <w:t>» дополнить словами «, организации профессионального обучения и дополнительного профессионального образования по направлению органов службы занятости населения»</w:t>
      </w:r>
      <w:r w:rsidRPr="00427651">
        <w:rPr>
          <w:color w:val="000000"/>
        </w:rPr>
        <w:t>.</w:t>
      </w:r>
    </w:p>
    <w:p w:rsidR="00A152FF" w:rsidRPr="00427651" w:rsidRDefault="00A152FF" w:rsidP="00A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7651">
        <w:rPr>
          <w:rFonts w:ascii="Times New Roman" w:hAnsi="Times New Roman" w:cs="Times New Roman"/>
          <w:sz w:val="28"/>
          <w:szCs w:val="28"/>
        </w:rPr>
        <w:t xml:space="preserve">. Пункт 7 изложить в следующей редакции: </w:t>
      </w:r>
    </w:p>
    <w:p w:rsidR="00A152FF" w:rsidRDefault="00A152FF" w:rsidP="00A152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51">
        <w:rPr>
          <w:rFonts w:ascii="Times New Roman" w:hAnsi="Times New Roman" w:cs="Times New Roman"/>
          <w:sz w:val="28"/>
          <w:szCs w:val="28"/>
        </w:rPr>
        <w:t>«7. Министерству физической культуры и спорта Новосибирской области (Ахапов</w:t>
      </w:r>
      <w:r w:rsidR="00DE6AE1">
        <w:rPr>
          <w:rFonts w:ascii="Times New Roman" w:hAnsi="Times New Roman" w:cs="Times New Roman"/>
          <w:sz w:val="28"/>
          <w:szCs w:val="28"/>
        </w:rPr>
        <w:t> </w:t>
      </w:r>
      <w:r w:rsidRPr="00427651">
        <w:rPr>
          <w:rFonts w:ascii="Times New Roman" w:hAnsi="Times New Roman" w:cs="Times New Roman"/>
          <w:sz w:val="28"/>
          <w:szCs w:val="28"/>
        </w:rPr>
        <w:t>С.А.) обеспечить реализацию физкультурно-оздоровительных мероприятий по реабилитационному сертификату (физкультурно-оздоровительные услуги, услуги по спортивной подготовке по различным видам спорта).».</w:t>
      </w:r>
    </w:p>
    <w:p w:rsidR="00A152FF" w:rsidRPr="002015A7" w:rsidRDefault="00A152FF" w:rsidP="00A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15A7">
        <w:rPr>
          <w:rFonts w:ascii="Times New Roman" w:hAnsi="Times New Roman" w:cs="Times New Roman"/>
          <w:sz w:val="28"/>
          <w:szCs w:val="28"/>
        </w:rPr>
        <w:t>. Дополнить пунктом 8.1 следующего содержания:</w:t>
      </w:r>
    </w:p>
    <w:p w:rsidR="00A152FF" w:rsidRDefault="00A152FF" w:rsidP="00A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A7">
        <w:rPr>
          <w:rFonts w:ascii="Times New Roman" w:hAnsi="Times New Roman" w:cs="Times New Roman"/>
          <w:sz w:val="28"/>
          <w:szCs w:val="28"/>
        </w:rPr>
        <w:t>«8.1. Министерству здравоохранения Новосибирской области (Хальзов К.В.)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52FF" w:rsidRDefault="00A152FF" w:rsidP="00A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4C">
        <w:rPr>
          <w:rFonts w:ascii="Times New Roman" w:hAnsi="Times New Roman" w:cs="Times New Roman"/>
          <w:sz w:val="28"/>
          <w:szCs w:val="28"/>
        </w:rPr>
        <w:t xml:space="preserve">1) обеспечить предоставление по реабилитационному сертификату услуг </w:t>
      </w:r>
      <w:r w:rsidR="00DE6AE1">
        <w:rPr>
          <w:rFonts w:ascii="Times New Roman" w:hAnsi="Times New Roman" w:cs="Times New Roman"/>
          <w:sz w:val="28"/>
          <w:szCs w:val="28"/>
        </w:rPr>
        <w:t>по </w:t>
      </w:r>
      <w:r w:rsidRPr="00F6024C">
        <w:rPr>
          <w:rFonts w:ascii="Times New Roman" w:hAnsi="Times New Roman" w:cs="Times New Roman"/>
          <w:sz w:val="28"/>
          <w:szCs w:val="28"/>
        </w:rPr>
        <w:t>оказанию стоматологической помощи (зубопротезирование);</w:t>
      </w:r>
    </w:p>
    <w:p w:rsidR="00DE6AE1" w:rsidRPr="00F6024C" w:rsidRDefault="00DE6AE1" w:rsidP="00A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2FF" w:rsidRPr="00E76FAD" w:rsidRDefault="00A152FF" w:rsidP="00A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4C">
        <w:rPr>
          <w:rFonts w:ascii="Times New Roman" w:hAnsi="Times New Roman" w:cs="Times New Roman"/>
          <w:sz w:val="28"/>
          <w:szCs w:val="28"/>
        </w:rPr>
        <w:lastRenderedPageBreak/>
        <w:t>2) определить порядок предоставления участникам специальной военной операции, получившим ранение, по реабилитационному сертификату</w:t>
      </w:r>
      <w:r w:rsidR="00DE6AE1">
        <w:rPr>
          <w:rFonts w:ascii="Times New Roman" w:hAnsi="Times New Roman" w:cs="Times New Roman"/>
          <w:sz w:val="28"/>
          <w:szCs w:val="28"/>
        </w:rPr>
        <w:t xml:space="preserve"> услуг по </w:t>
      </w:r>
      <w:r w:rsidRPr="00F6024C">
        <w:rPr>
          <w:rFonts w:ascii="Times New Roman" w:hAnsi="Times New Roman" w:cs="Times New Roman"/>
          <w:sz w:val="28"/>
          <w:szCs w:val="28"/>
        </w:rPr>
        <w:t>оказанию стоматологической помощи (зубопротезирование).».</w:t>
      </w:r>
    </w:p>
    <w:p w:rsidR="00A152FF" w:rsidRDefault="00A152FF" w:rsidP="00DE6AE1">
      <w:pPr>
        <w:autoSpaceDE w:val="0"/>
        <w:autoSpaceDN w:val="0"/>
        <w:adjustRightInd w:val="0"/>
        <w:jc w:val="both"/>
      </w:pPr>
    </w:p>
    <w:p w:rsidR="00DE6AE1" w:rsidRPr="00DB7BC7" w:rsidRDefault="00DE6AE1" w:rsidP="00DE6AE1">
      <w:pPr>
        <w:autoSpaceDE w:val="0"/>
        <w:autoSpaceDN w:val="0"/>
        <w:adjustRightInd w:val="0"/>
        <w:jc w:val="both"/>
      </w:pPr>
    </w:p>
    <w:p w:rsidR="00A152FF" w:rsidRPr="00DB7BC7" w:rsidRDefault="00A152FF" w:rsidP="00DE6AE1">
      <w:pPr>
        <w:autoSpaceDE w:val="0"/>
        <w:autoSpaceDN w:val="0"/>
        <w:adjustRightInd w:val="0"/>
        <w:jc w:val="both"/>
      </w:pPr>
    </w:p>
    <w:p w:rsidR="00A152FF" w:rsidRDefault="00A152FF" w:rsidP="00A152FF">
      <w:pPr>
        <w:autoSpaceDE w:val="0"/>
        <w:autoSpaceDN w:val="0"/>
        <w:adjustRightInd w:val="0"/>
        <w:jc w:val="both"/>
      </w:pPr>
      <w:r w:rsidRPr="00E76FAD">
        <w:t>Губернатор</w:t>
      </w:r>
      <w:r w:rsidR="00DE6AE1">
        <w:t> </w:t>
      </w:r>
      <w:r w:rsidRPr="00E76FAD">
        <w:t>Новосибирской</w:t>
      </w:r>
      <w:r w:rsidR="00DE6AE1">
        <w:t> </w:t>
      </w:r>
      <w:r w:rsidRPr="00E76FAD">
        <w:t xml:space="preserve">области </w:t>
      </w:r>
      <w:r w:rsidR="00DE6AE1">
        <w:t>А.А. </w:t>
      </w:r>
      <w:r w:rsidRPr="00E76FAD">
        <w:t>Травников</w:t>
      </w:r>
      <w:r w:rsidR="00DE6AE1">
        <w:br/>
      </w: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DE6AE1" w:rsidRDefault="00DE6AE1" w:rsidP="00A152FF">
      <w:pPr>
        <w:autoSpaceDE w:val="0"/>
        <w:autoSpaceDN w:val="0"/>
        <w:adjustRightInd w:val="0"/>
        <w:jc w:val="both"/>
      </w:pPr>
    </w:p>
    <w:p w:rsidR="00A152FF" w:rsidRDefault="00A152FF" w:rsidP="00A152F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52FF" w:rsidRPr="00E76FAD" w:rsidRDefault="00A152FF" w:rsidP="00A152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6FAD">
        <w:rPr>
          <w:sz w:val="20"/>
          <w:szCs w:val="20"/>
        </w:rPr>
        <w:t>Е.В. Бахарева</w:t>
      </w:r>
    </w:p>
    <w:p w:rsidR="00AE4245" w:rsidRDefault="00A152FF" w:rsidP="001A7E2A">
      <w:pPr>
        <w:autoSpaceDE w:val="0"/>
        <w:autoSpaceDN w:val="0"/>
        <w:adjustRightInd w:val="0"/>
        <w:jc w:val="both"/>
      </w:pPr>
      <w:r w:rsidRPr="00E76FAD">
        <w:rPr>
          <w:sz w:val="20"/>
          <w:szCs w:val="20"/>
        </w:rPr>
        <w:t>238 75 10</w:t>
      </w:r>
    </w:p>
    <w:sectPr w:rsidR="00AE4245" w:rsidSect="00982AF6">
      <w:headerReference w:type="default" r:id="rId10"/>
      <w:headerReference w:type="first" r:id="rId11"/>
      <w:footerReference w:type="first" r:id="rId12"/>
      <w:pgSz w:w="11907" w:h="16840" w:code="9"/>
      <w:pgMar w:top="1134" w:right="567" w:bottom="1134" w:left="1418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F5" w:rsidRDefault="001615F5">
      <w:r>
        <w:separator/>
      </w:r>
    </w:p>
  </w:endnote>
  <w:endnote w:type="continuationSeparator" w:id="0">
    <w:p w:rsidR="001615F5" w:rsidRDefault="0016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5E036B">
      <w:rPr>
        <w:sz w:val="16"/>
        <w:szCs w:val="16"/>
      </w:rPr>
      <w:t>5</w:t>
    </w:r>
    <w:r w:rsidR="00D4723F">
      <w:rPr>
        <w:sz w:val="16"/>
        <w:szCs w:val="16"/>
      </w:rPr>
      <w:t>3</w:t>
    </w:r>
    <w:r w:rsidR="00602B04">
      <w:rPr>
        <w:sz w:val="16"/>
        <w:szCs w:val="16"/>
      </w:rPr>
      <w:t>1</w:t>
    </w:r>
    <w:r w:rsidR="00A152FF">
      <w:rPr>
        <w:sz w:val="16"/>
        <w:szCs w:val="16"/>
      </w:rPr>
      <w:t>20</w:t>
    </w:r>
    <w:r w:rsidR="00602B6E">
      <w:rPr>
        <w:sz w:val="16"/>
        <w:szCs w:val="16"/>
      </w:rPr>
      <w:t>/</w:t>
    </w:r>
    <w:r w:rsidR="00CD2982">
      <w:rPr>
        <w:sz w:val="16"/>
        <w:szCs w:val="16"/>
      </w:rPr>
      <w:t>2</w:t>
    </w:r>
    <w:r w:rsidR="00A93262">
      <w:rPr>
        <w:sz w:val="16"/>
        <w:szCs w:val="16"/>
      </w:rPr>
      <w:t>4</w:t>
    </w:r>
    <w:r w:rsidR="002153DF">
      <w:rPr>
        <w:sz w:val="16"/>
        <w:szCs w:val="16"/>
      </w:rPr>
      <w:t>.0</w:t>
    </w:r>
    <w:r w:rsidR="00DE7767">
      <w:rPr>
        <w:sz w:val="16"/>
        <w:szCs w:val="16"/>
      </w:rPr>
      <w:t>4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F5" w:rsidRDefault="001615F5">
      <w:r>
        <w:separator/>
      </w:r>
    </w:p>
  </w:footnote>
  <w:footnote w:type="continuationSeparator" w:id="0">
    <w:p w:rsidR="001615F5" w:rsidRDefault="0016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9432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3DBB" w:rsidRPr="00DE6AE1" w:rsidRDefault="00523DBB">
        <w:pPr>
          <w:pStyle w:val="a7"/>
          <w:jc w:val="center"/>
          <w:rPr>
            <w:sz w:val="20"/>
            <w:szCs w:val="20"/>
          </w:rPr>
        </w:pPr>
        <w:r w:rsidRPr="00DE6AE1">
          <w:rPr>
            <w:sz w:val="20"/>
            <w:szCs w:val="20"/>
          </w:rPr>
          <w:fldChar w:fldCharType="begin"/>
        </w:r>
        <w:r w:rsidRPr="00DE6AE1">
          <w:rPr>
            <w:sz w:val="20"/>
            <w:szCs w:val="20"/>
          </w:rPr>
          <w:instrText>PAGE   \* MERGEFORMAT</w:instrText>
        </w:r>
        <w:r w:rsidRPr="00DE6AE1">
          <w:rPr>
            <w:sz w:val="20"/>
            <w:szCs w:val="20"/>
          </w:rPr>
          <w:fldChar w:fldCharType="separate"/>
        </w:r>
        <w:r w:rsidR="004E4F30">
          <w:rPr>
            <w:noProof/>
            <w:sz w:val="20"/>
            <w:szCs w:val="20"/>
          </w:rPr>
          <w:t>2</w:t>
        </w:r>
        <w:r w:rsidRPr="00DE6AE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BB" w:rsidRDefault="00523D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00E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6D68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00F0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15AA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490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4C3E"/>
    <w:rsid w:val="00075CC4"/>
    <w:rsid w:val="00076437"/>
    <w:rsid w:val="0007665A"/>
    <w:rsid w:val="000767DF"/>
    <w:rsid w:val="000769DF"/>
    <w:rsid w:val="00076F76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7DD"/>
    <w:rsid w:val="00085BFE"/>
    <w:rsid w:val="000861D9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6AA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30D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5F5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359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A7E2A"/>
    <w:rsid w:val="001B02E9"/>
    <w:rsid w:val="001B0F33"/>
    <w:rsid w:val="001B1C32"/>
    <w:rsid w:val="001B2281"/>
    <w:rsid w:val="001B25E5"/>
    <w:rsid w:val="001B298D"/>
    <w:rsid w:val="001B3628"/>
    <w:rsid w:val="001B380C"/>
    <w:rsid w:val="001B38A0"/>
    <w:rsid w:val="001B3AED"/>
    <w:rsid w:val="001B3DFD"/>
    <w:rsid w:val="001B546F"/>
    <w:rsid w:val="001B5893"/>
    <w:rsid w:val="001B5FD7"/>
    <w:rsid w:val="001B60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5B30"/>
    <w:rsid w:val="001D634F"/>
    <w:rsid w:val="001D6404"/>
    <w:rsid w:val="001D676C"/>
    <w:rsid w:val="001D7157"/>
    <w:rsid w:val="001D726F"/>
    <w:rsid w:val="001D79FA"/>
    <w:rsid w:val="001E0058"/>
    <w:rsid w:val="001E2E4C"/>
    <w:rsid w:val="001E2E81"/>
    <w:rsid w:val="001E3011"/>
    <w:rsid w:val="001E5300"/>
    <w:rsid w:val="001E53B3"/>
    <w:rsid w:val="001E5ADB"/>
    <w:rsid w:val="001E60D6"/>
    <w:rsid w:val="001E6BB3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6FD5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1C3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C8B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E6F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1FF8"/>
    <w:rsid w:val="00342C60"/>
    <w:rsid w:val="0034456B"/>
    <w:rsid w:val="00344676"/>
    <w:rsid w:val="00344B6E"/>
    <w:rsid w:val="00345AC7"/>
    <w:rsid w:val="00345D7E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A43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781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5583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21F9"/>
    <w:rsid w:val="003B2C6C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5CDE"/>
    <w:rsid w:val="003C69C8"/>
    <w:rsid w:val="003C6FDC"/>
    <w:rsid w:val="003C7671"/>
    <w:rsid w:val="003C7AFB"/>
    <w:rsid w:val="003D0876"/>
    <w:rsid w:val="003D345E"/>
    <w:rsid w:val="003D4A1E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114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278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0F03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4F30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2F67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17B87"/>
    <w:rsid w:val="00521F31"/>
    <w:rsid w:val="00522F14"/>
    <w:rsid w:val="00523DBB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53DE"/>
    <w:rsid w:val="005659FF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380"/>
    <w:rsid w:val="00586A7B"/>
    <w:rsid w:val="00586FEB"/>
    <w:rsid w:val="00587490"/>
    <w:rsid w:val="005900E5"/>
    <w:rsid w:val="0059169E"/>
    <w:rsid w:val="00591F14"/>
    <w:rsid w:val="00592393"/>
    <w:rsid w:val="00592F1C"/>
    <w:rsid w:val="005943A6"/>
    <w:rsid w:val="005948D4"/>
    <w:rsid w:val="00594E95"/>
    <w:rsid w:val="0059547B"/>
    <w:rsid w:val="005960C5"/>
    <w:rsid w:val="005A053D"/>
    <w:rsid w:val="005A0C0F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4BF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036B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04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A7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5B7C"/>
    <w:rsid w:val="00656333"/>
    <w:rsid w:val="00657CF1"/>
    <w:rsid w:val="00660329"/>
    <w:rsid w:val="006608E7"/>
    <w:rsid w:val="0066189E"/>
    <w:rsid w:val="006619BA"/>
    <w:rsid w:val="00662AF4"/>
    <w:rsid w:val="0066357A"/>
    <w:rsid w:val="00663A1E"/>
    <w:rsid w:val="00663CF1"/>
    <w:rsid w:val="006641C4"/>
    <w:rsid w:val="00665682"/>
    <w:rsid w:val="00666F17"/>
    <w:rsid w:val="00666FEF"/>
    <w:rsid w:val="006674F9"/>
    <w:rsid w:val="00667B33"/>
    <w:rsid w:val="00667CEF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2ADB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4628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1DE5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B03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681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57D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216A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0BE7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5AA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594"/>
    <w:rsid w:val="007B4919"/>
    <w:rsid w:val="007B4BAB"/>
    <w:rsid w:val="007B4D48"/>
    <w:rsid w:val="007B60F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56D"/>
    <w:rsid w:val="007E7C9C"/>
    <w:rsid w:val="007E7F77"/>
    <w:rsid w:val="007E7FB7"/>
    <w:rsid w:val="007F0DE4"/>
    <w:rsid w:val="007F1039"/>
    <w:rsid w:val="007F149F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0E24"/>
    <w:rsid w:val="008017DB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40C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0D45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3E0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9D2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596"/>
    <w:rsid w:val="008E3771"/>
    <w:rsid w:val="008E3E84"/>
    <w:rsid w:val="008E4F2C"/>
    <w:rsid w:val="008E57A0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788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6D8B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2B99"/>
    <w:rsid w:val="00973192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AF6"/>
    <w:rsid w:val="009831D3"/>
    <w:rsid w:val="0098354C"/>
    <w:rsid w:val="0098397F"/>
    <w:rsid w:val="00983D4E"/>
    <w:rsid w:val="00984B88"/>
    <w:rsid w:val="00984E16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5CE4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7970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73B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2FF"/>
    <w:rsid w:val="00A15926"/>
    <w:rsid w:val="00A15D05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7CC"/>
    <w:rsid w:val="00A41F36"/>
    <w:rsid w:val="00A4216F"/>
    <w:rsid w:val="00A4221D"/>
    <w:rsid w:val="00A44050"/>
    <w:rsid w:val="00A44E6D"/>
    <w:rsid w:val="00A45107"/>
    <w:rsid w:val="00A46A2B"/>
    <w:rsid w:val="00A500A7"/>
    <w:rsid w:val="00A5128D"/>
    <w:rsid w:val="00A51F35"/>
    <w:rsid w:val="00A53298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1F59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A90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262"/>
    <w:rsid w:val="00A939F9"/>
    <w:rsid w:val="00A94A51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24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580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14C"/>
    <w:rsid w:val="00B2367E"/>
    <w:rsid w:val="00B2370E"/>
    <w:rsid w:val="00B23C49"/>
    <w:rsid w:val="00B25C6A"/>
    <w:rsid w:val="00B2665F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300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0DD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6EB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10"/>
    <w:rsid w:val="00BC64A1"/>
    <w:rsid w:val="00BC7A7B"/>
    <w:rsid w:val="00BD085B"/>
    <w:rsid w:val="00BD0B11"/>
    <w:rsid w:val="00BD0B45"/>
    <w:rsid w:val="00BD185E"/>
    <w:rsid w:val="00BD1DE3"/>
    <w:rsid w:val="00BD22DE"/>
    <w:rsid w:val="00BD29AC"/>
    <w:rsid w:val="00BD5025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04AF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099B"/>
    <w:rsid w:val="00C311AA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35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34E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2982"/>
    <w:rsid w:val="00CD3120"/>
    <w:rsid w:val="00CD492D"/>
    <w:rsid w:val="00CD4D50"/>
    <w:rsid w:val="00CD60C2"/>
    <w:rsid w:val="00CD6300"/>
    <w:rsid w:val="00CD6476"/>
    <w:rsid w:val="00CD7C07"/>
    <w:rsid w:val="00CE0CEB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A82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1F29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240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5B08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4723F"/>
    <w:rsid w:val="00D50D25"/>
    <w:rsid w:val="00D51400"/>
    <w:rsid w:val="00D516B1"/>
    <w:rsid w:val="00D51F50"/>
    <w:rsid w:val="00D52F4E"/>
    <w:rsid w:val="00D53C77"/>
    <w:rsid w:val="00D53E2F"/>
    <w:rsid w:val="00D545C1"/>
    <w:rsid w:val="00D54861"/>
    <w:rsid w:val="00D55640"/>
    <w:rsid w:val="00D55C28"/>
    <w:rsid w:val="00D560B8"/>
    <w:rsid w:val="00D56159"/>
    <w:rsid w:val="00D56373"/>
    <w:rsid w:val="00D56E3F"/>
    <w:rsid w:val="00D60348"/>
    <w:rsid w:val="00D609BC"/>
    <w:rsid w:val="00D613C3"/>
    <w:rsid w:val="00D62241"/>
    <w:rsid w:val="00D62328"/>
    <w:rsid w:val="00D642E7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E2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D67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D89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F9D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6AE1"/>
    <w:rsid w:val="00DE75C6"/>
    <w:rsid w:val="00DE7767"/>
    <w:rsid w:val="00DE778A"/>
    <w:rsid w:val="00DE7D84"/>
    <w:rsid w:val="00DF14AD"/>
    <w:rsid w:val="00DF1DAC"/>
    <w:rsid w:val="00DF2203"/>
    <w:rsid w:val="00DF259E"/>
    <w:rsid w:val="00DF2874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707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0DD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4F88"/>
    <w:rsid w:val="00E35A71"/>
    <w:rsid w:val="00E35A96"/>
    <w:rsid w:val="00E36DD4"/>
    <w:rsid w:val="00E36E4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3E4B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4F7"/>
    <w:rsid w:val="00EB395B"/>
    <w:rsid w:val="00EB5224"/>
    <w:rsid w:val="00EB53BB"/>
    <w:rsid w:val="00EB5746"/>
    <w:rsid w:val="00EB5F33"/>
    <w:rsid w:val="00EB643C"/>
    <w:rsid w:val="00EB6841"/>
    <w:rsid w:val="00EB68E4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0E3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A39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41A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0E53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088E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148D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customStyle="1" w:styleId="FORMATTEXT">
    <w:name w:val=".FORMATTEXT"/>
    <w:uiPriority w:val="99"/>
    <w:rsid w:val="001A7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">
    <w:name w:val="paragraph"/>
    <w:basedOn w:val="a"/>
    <w:rsid w:val="00A15D05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15D05"/>
  </w:style>
  <w:style w:type="character" w:customStyle="1" w:styleId="eop">
    <w:name w:val="eop"/>
    <w:basedOn w:val="a0"/>
    <w:rsid w:val="00A15D05"/>
  </w:style>
  <w:style w:type="character" w:customStyle="1" w:styleId="spellingerror">
    <w:name w:val="spellingerror"/>
    <w:basedOn w:val="a0"/>
    <w:rsid w:val="00A1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E5FE40C3C84CD1779116BDB6126794B90F5735221B62EFFD73CFB67805BFE210A449CAE0B000F9DC168255D97DCF5E9C215605EEFAD51FDNE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20C05E-29B1-4486-8986-0CBCE57A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3</TotalTime>
  <Pages>2</Pages>
  <Words>226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4</cp:revision>
  <cp:lastPrinted>2023-04-25T04:42:00Z</cp:lastPrinted>
  <dcterms:created xsi:type="dcterms:W3CDTF">2023-04-24T07:42:00Z</dcterms:created>
  <dcterms:modified xsi:type="dcterms:W3CDTF">2023-04-25T04:42:00Z</dcterms:modified>
</cp:coreProperties>
</file>